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7B" w:rsidRPr="00A04550" w:rsidRDefault="00866D7B" w:rsidP="00E139CC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66D7B" w:rsidRPr="00A04550" w:rsidRDefault="00866D7B" w:rsidP="00E139CC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325.35pt;margin-top:-.05pt;width:172.8pt;height:57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" o:allowincell="f" filled="f" stroked="f">
            <v:textbox>
              <w:txbxContent>
                <w:p w:rsidR="00866D7B" w:rsidRPr="00860E13" w:rsidRDefault="00866D7B" w:rsidP="00E139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866D7B" w:rsidRPr="00DC7080" w:rsidRDefault="00866D7B" w:rsidP="00E139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866D7B" w:rsidRPr="00AC3304" w:rsidRDefault="00866D7B" w:rsidP="00E139C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866D7B" w:rsidRDefault="00866D7B" w:rsidP="00E139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866D7B" w:rsidRPr="00DC7080" w:rsidRDefault="00866D7B" w:rsidP="00E139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866D7B" w:rsidRPr="00B2544F" w:rsidRDefault="00866D7B" w:rsidP="00E139CC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866D7B" w:rsidRDefault="00866D7B" w:rsidP="00E139CC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866D7B" w:rsidRPr="00A50FE4" w:rsidRDefault="00866D7B" w:rsidP="00E139CC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866D7B" w:rsidRDefault="00866D7B" w:rsidP="00E139CC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866D7B" w:rsidRDefault="00866D7B" w:rsidP="00E139C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Поле 6" o:spid="_x0000_s1027" type="#_x0000_t202" style="position:absolute;left:0;text-align:left;margin-left:145.35pt;margin-top:-.05pt;width:187.2pt;height:57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" o:allowincell="f" filled="f" stroked="f">
            <v:textbox>
              <w:txbxContent>
                <w:p w:rsidR="00866D7B" w:rsidRDefault="00866D7B" w:rsidP="00E139CC">
                  <w:pPr>
                    <w:pStyle w:val="BodyText"/>
                    <w:rPr>
                      <w:sz w:val="18"/>
                      <w:lang w:val="ru-RU"/>
                    </w:rPr>
                  </w:pPr>
                </w:p>
                <w:p w:rsidR="00866D7B" w:rsidRPr="00DC7080" w:rsidRDefault="00866D7B" w:rsidP="00E139CC">
                  <w:pPr>
                    <w:pStyle w:val="BodyText"/>
                    <w:rPr>
                      <w:sz w:val="8"/>
                      <w:szCs w:val="8"/>
                      <w:lang w:val="ru-RU"/>
                    </w:rPr>
                  </w:pPr>
                </w:p>
                <w:p w:rsidR="00866D7B" w:rsidRDefault="00866D7B" w:rsidP="00E139C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866D7B" w:rsidRDefault="00866D7B" w:rsidP="00E139C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866D7B" w:rsidRPr="00860E13" w:rsidRDefault="00866D7B" w:rsidP="00E139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Поле 5" o:spid="_x0000_s1028" type="#_x0000_t202" style="position:absolute;left:0;text-align:left;margin-left:-27.45pt;margin-top:-.05pt;width:180pt;height:57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" o:allowincell="f" filled="f" stroked="f">
            <v:textbox>
              <w:txbxContent>
                <w:p w:rsidR="00866D7B" w:rsidRDefault="00866D7B" w:rsidP="00E139CC">
                  <w:pPr>
                    <w:pStyle w:val="BodyText"/>
                    <w:rPr>
                      <w:sz w:val="18"/>
                      <w:lang w:val="ru-RU"/>
                    </w:rPr>
                  </w:pPr>
                </w:p>
                <w:p w:rsidR="00866D7B" w:rsidRPr="00FB3341" w:rsidRDefault="00866D7B" w:rsidP="00E139CC">
                  <w:pPr>
                    <w:pStyle w:val="BodyText"/>
                    <w:rPr>
                      <w:sz w:val="8"/>
                      <w:szCs w:val="8"/>
                    </w:rPr>
                  </w:pPr>
                </w:p>
                <w:p w:rsidR="00866D7B" w:rsidRPr="00945576" w:rsidRDefault="00866D7B" w:rsidP="00E139CC">
                  <w:pPr>
                    <w:pStyle w:val="BodyText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866D7B" w:rsidRDefault="00866D7B" w:rsidP="00E139CC">
                  <w:pPr>
                    <w:pStyle w:val="BodyText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866D7B" w:rsidRPr="00FB3341" w:rsidRDefault="00866D7B" w:rsidP="00E139CC">
                  <w:pPr>
                    <w:pStyle w:val="BodyText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866D7B" w:rsidRPr="00BF545B" w:rsidRDefault="00866D7B" w:rsidP="00E139CC">
                  <w:pPr>
                    <w:pStyle w:val="BodyText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866D7B" w:rsidRPr="00A04550" w:rsidRDefault="00866D7B" w:rsidP="00E139CC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66D7B" w:rsidRPr="00A04550" w:rsidRDefault="00866D7B" w:rsidP="00E139CC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66D7B" w:rsidRPr="00A04550" w:rsidRDefault="00866D7B" w:rsidP="00E139CC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66D7B" w:rsidRPr="00A04550" w:rsidRDefault="00866D7B" w:rsidP="00E139CC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66D7B" w:rsidRPr="00A04550" w:rsidRDefault="00866D7B" w:rsidP="00E139CC">
      <w:pPr>
        <w:spacing w:after="0" w:line="240" w:lineRule="auto"/>
        <w:jc w:val="both"/>
        <w:rPr>
          <w:rFonts w:ascii="Times New Roman" w:hAnsi="Times New Roman"/>
        </w:rPr>
      </w:pPr>
      <w:r w:rsidRPr="00A04550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D7B" w:rsidRPr="00A04550" w:rsidRDefault="00866D7B" w:rsidP="00E139CC">
      <w:pPr>
        <w:spacing w:after="0" w:line="240" w:lineRule="auto"/>
        <w:jc w:val="both"/>
        <w:rPr>
          <w:rFonts w:ascii="Times New Roman" w:hAnsi="Times New Roman"/>
        </w:rPr>
      </w:pPr>
    </w:p>
    <w:p w:rsidR="00866D7B" w:rsidRPr="00A04550" w:rsidRDefault="00866D7B" w:rsidP="00E139CC">
      <w:pPr>
        <w:spacing w:after="0" w:line="240" w:lineRule="auto"/>
        <w:jc w:val="both"/>
        <w:rPr>
          <w:rFonts w:ascii="Times New Roman" w:hAnsi="Times New Roman"/>
        </w:rPr>
      </w:pPr>
    </w:p>
    <w:p w:rsidR="00866D7B" w:rsidRPr="00A04550" w:rsidRDefault="00866D7B" w:rsidP="00E139CC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866D7B" w:rsidRPr="00A04550" w:rsidRDefault="00866D7B" w:rsidP="00E139CC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866D7B" w:rsidRPr="00A04550" w:rsidRDefault="00866D7B" w:rsidP="00E139CC">
      <w:pPr>
        <w:pStyle w:val="Heading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A04550">
        <w:rPr>
          <w:b w:val="0"/>
          <w:sz w:val="4"/>
        </w:rPr>
        <w:t xml:space="preserve"> </w:t>
      </w:r>
    </w:p>
    <w:p w:rsidR="00866D7B" w:rsidRPr="00B13858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66D7B" w:rsidRPr="00E7771C" w:rsidRDefault="00866D7B" w:rsidP="00E7771C">
      <w:pPr>
        <w:pStyle w:val="Heading1"/>
        <w:keepNext w:val="0"/>
        <w:widowControl w:val="0"/>
      </w:pPr>
      <w:r w:rsidRPr="00E7771C">
        <w:t>Р А С П О Р Я Ж Е Н И Е</w:t>
      </w:r>
    </w:p>
    <w:p w:rsidR="00866D7B" w:rsidRPr="00C77AE4" w:rsidRDefault="00866D7B" w:rsidP="00E7771C">
      <w:pPr>
        <w:widowControl w:val="0"/>
        <w:spacing w:after="0" w:line="240" w:lineRule="auto"/>
        <w:rPr>
          <w:rFonts w:ascii="Times New Roman" w:hAnsi="Times New Roman"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8046"/>
        <w:gridCol w:w="1808"/>
      </w:tblGrid>
      <w:tr w:rsidR="00866D7B" w:rsidRPr="00C77AE4">
        <w:tc>
          <w:tcPr>
            <w:tcW w:w="8046" w:type="dxa"/>
          </w:tcPr>
          <w:p w:rsidR="00866D7B" w:rsidRPr="00E30C2A" w:rsidRDefault="00866D7B" w:rsidP="00E77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E30C2A">
              <w:rPr>
                <w:rFonts w:ascii="Times New Roman" w:hAnsi="Times New Roman"/>
                <w:sz w:val="28"/>
                <w:szCs w:val="28"/>
              </w:rPr>
              <w:t>06.05.2019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1808" w:type="dxa"/>
          </w:tcPr>
          <w:p w:rsidR="00866D7B" w:rsidRPr="00C77AE4" w:rsidRDefault="00866D7B" w:rsidP="00E77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105</w:t>
            </w:r>
          </w:p>
        </w:tc>
      </w:tr>
    </w:tbl>
    <w:p w:rsidR="00866D7B" w:rsidRPr="00C77AE4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866D7B" w:rsidRPr="00E7771C" w:rsidTr="00891DF3">
        <w:trPr>
          <w:trHeight w:val="1381"/>
        </w:trPr>
        <w:tc>
          <w:tcPr>
            <w:tcW w:w="4644" w:type="dxa"/>
          </w:tcPr>
          <w:p w:rsidR="00866D7B" w:rsidRPr="00E77412" w:rsidRDefault="00866D7B" w:rsidP="00891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распоряжение администрации города Армянска от 13.07.2018 №206 «</w:t>
            </w:r>
            <w:r w:rsidRPr="0037219D">
              <w:rPr>
                <w:rFonts w:ascii="Times New Roman" w:hAnsi="Times New Roman"/>
                <w:sz w:val="28"/>
                <w:szCs w:val="28"/>
              </w:rPr>
              <w:t>О создании рабочей группы</w:t>
            </w:r>
            <w:r w:rsidRPr="00E7741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вопросам жилищно-коммунального хозяйства и деятельности управляющих организаций на территории муниципального образования городской округ Армянск Республики Крым»</w:t>
            </w:r>
          </w:p>
        </w:tc>
      </w:tr>
    </w:tbl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866D7B" w:rsidRPr="00B13858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9854"/>
      </w:tblGrid>
      <w:tr w:rsidR="00866D7B" w:rsidRPr="00E77412">
        <w:tc>
          <w:tcPr>
            <w:tcW w:w="9854" w:type="dxa"/>
          </w:tcPr>
          <w:p w:rsidR="00866D7B" w:rsidRPr="00FA3BDA" w:rsidRDefault="00866D7B" w:rsidP="00CD58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BDA">
              <w:rPr>
                <w:rFonts w:ascii="Times New Roman" w:hAnsi="Times New Roman"/>
                <w:sz w:val="28"/>
                <w:szCs w:val="28"/>
              </w:rPr>
              <w:t xml:space="preserve">Руководствуясь </w:t>
            </w:r>
            <w:r>
              <w:rPr>
                <w:rFonts w:ascii="Times New Roman" w:hAnsi="Times New Roman"/>
                <w:sz w:val="28"/>
                <w:szCs w:val="28"/>
              </w:rPr>
              <w:t>Жилищным кодексом Российской Федерации, во исполнение Федерального закона</w:t>
            </w:r>
            <w:r w:rsidRPr="00FA3BDA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 06.10.2003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A3BDA">
              <w:rPr>
                <w:rFonts w:ascii="Times New Roman" w:hAnsi="Times New Roman"/>
                <w:sz w:val="28"/>
                <w:szCs w:val="28"/>
              </w:rPr>
              <w:t xml:space="preserve">№131-ФЗ «Об общих принципах организации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A3BDA">
              <w:rPr>
                <w:rFonts w:ascii="Times New Roman" w:hAnsi="Times New Roman"/>
                <w:sz w:val="28"/>
                <w:szCs w:val="28"/>
              </w:rPr>
              <w:t>в Российской Федерации»,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поручения Главы Республики Крым                          от 06.07.2018г.№1/01-32/4308 (по итогам заседаний рабочей группы по вопросам жилищно-коммунального хозяйства и деятельности управляющих организаций на территории Республики Крым (далее – рабочая группа) 18 мая 2018 года и 22 июня 2018 года):</w:t>
            </w:r>
          </w:p>
        </w:tc>
      </w:tr>
    </w:tbl>
    <w:p w:rsidR="00866D7B" w:rsidRPr="004C58DD" w:rsidRDefault="00866D7B" w:rsidP="004C58DD">
      <w:pPr>
        <w:pStyle w:val="ListParagraph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распоряжение администрации города Армянска от 13.07.2018 №206 «</w:t>
      </w:r>
      <w:r w:rsidRPr="0037219D">
        <w:rPr>
          <w:rFonts w:ascii="Times New Roman" w:hAnsi="Times New Roman"/>
          <w:sz w:val="28"/>
          <w:szCs w:val="28"/>
        </w:rPr>
        <w:t>О создании рабочей группы</w:t>
      </w:r>
      <w:r w:rsidRPr="00E7741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вопросам жилищно-коммунального хозяйства и деятельности управляющих организаций на территории муниципального образования городской округ Армянск Республики Крым» (далее – распоряжение) следующие изменения:</w:t>
      </w:r>
    </w:p>
    <w:p w:rsidR="00866D7B" w:rsidRDefault="00866D7B" w:rsidP="004F678F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1.1.Приложение 1 к распоряжению изложить в новой редакции.</w:t>
      </w:r>
    </w:p>
    <w:p w:rsidR="00866D7B" w:rsidRDefault="00866D7B" w:rsidP="00B138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1.2.Признать утратившим силу распоряжение от 07.12.2018 №393 «</w:t>
      </w:r>
      <w:r w:rsidRPr="000D556D">
        <w:rPr>
          <w:rFonts w:ascii="Times New Roman" w:hAnsi="Times New Roman"/>
          <w:sz w:val="28"/>
          <w:szCs w:val="28"/>
        </w:rPr>
        <w:t>О внесении изменений в распоряжение администрации города Армянска от 13.07.2018 №206 «О создании рабочей группы по вопросам жилищно-коммунального хозяйства и деятельности управляющих организаций на территории муниципального образования городской округ Армянск Республики Крым»</w:t>
      </w:r>
      <w:r>
        <w:rPr>
          <w:rFonts w:ascii="Times New Roman" w:hAnsi="Times New Roman"/>
          <w:sz w:val="28"/>
          <w:szCs w:val="28"/>
        </w:rPr>
        <w:t>».</w:t>
      </w:r>
    </w:p>
    <w:p w:rsidR="00866D7B" w:rsidRPr="00E77412" w:rsidRDefault="00866D7B" w:rsidP="004F678F">
      <w:pPr>
        <w:pStyle w:val="BodyText"/>
        <w:widowControl w:val="0"/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Pr="00E77412">
        <w:rPr>
          <w:sz w:val="28"/>
          <w:szCs w:val="28"/>
          <w:lang w:val="ru-RU"/>
        </w:rPr>
        <w:t>Настоящее распоряжение вступает в силу с</w:t>
      </w:r>
      <w:r>
        <w:rPr>
          <w:sz w:val="28"/>
          <w:szCs w:val="28"/>
          <w:lang w:val="ru-RU"/>
        </w:rPr>
        <w:t>о дня</w:t>
      </w:r>
      <w:r w:rsidRPr="00E77412">
        <w:rPr>
          <w:sz w:val="28"/>
          <w:szCs w:val="28"/>
          <w:lang w:val="ru-RU"/>
        </w:rPr>
        <w:t xml:space="preserve"> его подписания.</w:t>
      </w:r>
    </w:p>
    <w:p w:rsidR="00866D7B" w:rsidRPr="00E07753" w:rsidRDefault="00866D7B" w:rsidP="004F678F">
      <w:pPr>
        <w:pStyle w:val="BodyText"/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 w:rsidRPr="00E77412">
        <w:rPr>
          <w:sz w:val="28"/>
          <w:szCs w:val="28"/>
        </w:rPr>
        <w:t xml:space="preserve">Контроль за </w:t>
      </w:r>
      <w:r w:rsidRPr="00E77412">
        <w:rPr>
          <w:sz w:val="28"/>
          <w:szCs w:val="28"/>
          <w:lang w:val="ru-RU"/>
        </w:rPr>
        <w:t>исполнением</w:t>
      </w:r>
      <w:r w:rsidRPr="00E7741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настоящего </w:t>
      </w:r>
      <w:r w:rsidRPr="00E77412">
        <w:rPr>
          <w:sz w:val="28"/>
          <w:szCs w:val="28"/>
          <w:lang w:val="ru-RU"/>
        </w:rPr>
        <w:t>распоряжения</w:t>
      </w:r>
      <w:r w:rsidRPr="00E77412">
        <w:rPr>
          <w:sz w:val="28"/>
          <w:szCs w:val="28"/>
        </w:rPr>
        <w:t xml:space="preserve"> возложить на заместителя главы </w:t>
      </w:r>
      <w:r w:rsidRPr="00293269">
        <w:rPr>
          <w:sz w:val="28"/>
          <w:szCs w:val="28"/>
          <w:lang w:val="ru-RU"/>
        </w:rPr>
        <w:t>администрации</w:t>
      </w:r>
      <w:r w:rsidRPr="00E7741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Угольникова В.З.</w:t>
      </w:r>
    </w:p>
    <w:p w:rsidR="00866D7B" w:rsidRDefault="00866D7B" w:rsidP="00C77AE4">
      <w:pPr>
        <w:pStyle w:val="BodyText"/>
        <w:widowControl w:val="0"/>
        <w:tabs>
          <w:tab w:val="left" w:pos="1276"/>
        </w:tabs>
        <w:jc w:val="both"/>
        <w:rPr>
          <w:sz w:val="28"/>
          <w:szCs w:val="28"/>
          <w:lang w:val="ru-RU"/>
        </w:rPr>
      </w:pPr>
    </w:p>
    <w:p w:rsidR="00866D7B" w:rsidRDefault="00866D7B" w:rsidP="00C77AE4">
      <w:pPr>
        <w:pStyle w:val="BodyText"/>
        <w:widowControl w:val="0"/>
        <w:tabs>
          <w:tab w:val="left" w:pos="1276"/>
        </w:tabs>
        <w:jc w:val="both"/>
        <w:rPr>
          <w:sz w:val="28"/>
          <w:szCs w:val="28"/>
          <w:lang w:val="ru-RU"/>
        </w:rPr>
      </w:pPr>
    </w:p>
    <w:p w:rsidR="00866D7B" w:rsidRPr="00512881" w:rsidRDefault="00866D7B" w:rsidP="00C77AE4">
      <w:pPr>
        <w:pStyle w:val="BodyText"/>
        <w:widowControl w:val="0"/>
        <w:tabs>
          <w:tab w:val="left" w:pos="1276"/>
        </w:tabs>
        <w:jc w:val="both"/>
        <w:rPr>
          <w:sz w:val="28"/>
          <w:szCs w:val="28"/>
          <w:lang w:val="ru-RU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E77412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E77412">
        <w:rPr>
          <w:rFonts w:ascii="Times New Roman" w:hAnsi="Times New Roman"/>
          <w:b/>
          <w:sz w:val="28"/>
          <w:szCs w:val="28"/>
        </w:rPr>
        <w:t>администрации</w:t>
      </w:r>
      <w:r w:rsidRPr="00E77412">
        <w:rPr>
          <w:rFonts w:ascii="Times New Roman" w:hAnsi="Times New Roman"/>
          <w:b/>
          <w:sz w:val="28"/>
          <w:szCs w:val="28"/>
        </w:rPr>
        <w:tab/>
      </w:r>
      <w:r w:rsidRPr="00E77412">
        <w:rPr>
          <w:rFonts w:ascii="Times New Roman" w:hAnsi="Times New Roman"/>
          <w:b/>
          <w:sz w:val="28"/>
          <w:szCs w:val="28"/>
        </w:rPr>
        <w:tab/>
      </w:r>
      <w:r w:rsidRPr="00E77412">
        <w:rPr>
          <w:rFonts w:ascii="Times New Roman" w:hAnsi="Times New Roman"/>
          <w:b/>
          <w:sz w:val="28"/>
          <w:szCs w:val="28"/>
        </w:rPr>
        <w:tab/>
      </w:r>
      <w:r w:rsidRPr="00E77412">
        <w:rPr>
          <w:rFonts w:ascii="Times New Roman" w:hAnsi="Times New Roman"/>
          <w:b/>
          <w:sz w:val="28"/>
          <w:szCs w:val="28"/>
        </w:rPr>
        <w:tab/>
      </w:r>
      <w:r w:rsidRPr="00E77412">
        <w:rPr>
          <w:rFonts w:ascii="Times New Roman" w:hAnsi="Times New Roman"/>
          <w:b/>
          <w:sz w:val="28"/>
          <w:szCs w:val="28"/>
        </w:rPr>
        <w:tab/>
      </w:r>
      <w:r w:rsidRPr="00E7741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В.А. Телиженко</w:t>
      </w: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D7B" w:rsidRDefault="00866D7B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5868"/>
        <w:gridCol w:w="3780"/>
      </w:tblGrid>
      <w:tr w:rsidR="00866D7B" w:rsidRPr="00701F8C" w:rsidTr="00AE38A7">
        <w:tc>
          <w:tcPr>
            <w:tcW w:w="5868" w:type="dxa"/>
          </w:tcPr>
          <w:p w:rsidR="00866D7B" w:rsidRDefault="00866D7B" w:rsidP="00701F8C">
            <w:pPr>
              <w:pStyle w:val="Heading1"/>
              <w:jc w:val="left"/>
              <w:rPr>
                <w:sz w:val="28"/>
                <w:szCs w:val="28"/>
              </w:rPr>
            </w:pPr>
          </w:p>
          <w:p w:rsidR="00866D7B" w:rsidRPr="000B7BC2" w:rsidRDefault="00866D7B" w:rsidP="000B7BC2">
            <w:pPr>
              <w:rPr>
                <w:lang w:eastAsia="ru-RU"/>
              </w:rPr>
            </w:pPr>
          </w:p>
        </w:tc>
        <w:tc>
          <w:tcPr>
            <w:tcW w:w="3780" w:type="dxa"/>
          </w:tcPr>
          <w:p w:rsidR="00866D7B" w:rsidRPr="00701F8C" w:rsidRDefault="00866D7B" w:rsidP="00701F8C">
            <w:pPr>
              <w:pStyle w:val="Heading1"/>
              <w:jc w:val="left"/>
              <w:rPr>
                <w:sz w:val="20"/>
              </w:rPr>
            </w:pPr>
            <w:r w:rsidRPr="00701F8C">
              <w:rPr>
                <w:sz w:val="20"/>
              </w:rPr>
              <w:t>Приложение 1</w:t>
            </w:r>
          </w:p>
          <w:p w:rsidR="00866D7B" w:rsidRPr="00701F8C" w:rsidRDefault="00866D7B" w:rsidP="00771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F8C">
              <w:rPr>
                <w:rFonts w:ascii="Times New Roman" w:hAnsi="Times New Roman"/>
                <w:sz w:val="20"/>
                <w:szCs w:val="20"/>
              </w:rPr>
              <w:t xml:space="preserve">к распоряжению администрации города </w:t>
            </w:r>
            <w:r>
              <w:rPr>
                <w:rFonts w:ascii="Times New Roman" w:hAnsi="Times New Roman"/>
                <w:sz w:val="20"/>
                <w:szCs w:val="20"/>
              </w:rPr>
              <w:t>Армянска от 06.05.2019 № 105</w:t>
            </w:r>
          </w:p>
        </w:tc>
      </w:tr>
    </w:tbl>
    <w:p w:rsidR="00866D7B" w:rsidRDefault="00866D7B" w:rsidP="00701F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6D7B" w:rsidRDefault="00866D7B" w:rsidP="00701F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6D7B" w:rsidRPr="0039604B" w:rsidRDefault="00866D7B" w:rsidP="00701F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СОСТАВ</w:t>
      </w:r>
    </w:p>
    <w:p w:rsidR="00866D7B" w:rsidRDefault="00866D7B" w:rsidP="008366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604B">
        <w:rPr>
          <w:rFonts w:ascii="Times New Roman" w:hAnsi="Times New Roman"/>
          <w:sz w:val="26"/>
          <w:szCs w:val="26"/>
        </w:rPr>
        <w:t>рабочей группы по вопросам жилищно-коммунального хозяйства и деятельности управляющих организаций на территории муниципального образования городской округ Армянск Республики Крым</w:t>
      </w:r>
    </w:p>
    <w:p w:rsidR="00866D7B" w:rsidRPr="0039604B" w:rsidRDefault="00866D7B" w:rsidP="008366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28" w:type="dxa"/>
        <w:tblLayout w:type="fixed"/>
        <w:tblLook w:val="0000"/>
      </w:tblPr>
      <w:tblGrid>
        <w:gridCol w:w="2448"/>
        <w:gridCol w:w="2520"/>
        <w:gridCol w:w="4860"/>
      </w:tblGrid>
      <w:tr w:rsidR="00866D7B" w:rsidRPr="0039604B" w:rsidTr="00836669">
        <w:trPr>
          <w:trHeight w:val="632"/>
        </w:trPr>
        <w:tc>
          <w:tcPr>
            <w:tcW w:w="2448" w:type="dxa"/>
          </w:tcPr>
          <w:p w:rsidR="00866D7B" w:rsidRPr="0039604B" w:rsidRDefault="00866D7B" w:rsidP="008366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Председатель рабочей группы:</w:t>
            </w: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Телиженко В.А.</w:t>
            </w:r>
          </w:p>
        </w:tc>
        <w:tc>
          <w:tcPr>
            <w:tcW w:w="4860" w:type="dxa"/>
          </w:tcPr>
          <w:p w:rsidR="00866D7B" w:rsidRPr="0039604B" w:rsidRDefault="00866D7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 xml:space="preserve">- глава администрации города Армянска </w:t>
            </w:r>
          </w:p>
        </w:tc>
      </w:tr>
      <w:tr w:rsidR="00866D7B" w:rsidRPr="0039604B" w:rsidTr="00AE38A7"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рабочей группы:</w:t>
            </w:r>
          </w:p>
        </w:tc>
        <w:tc>
          <w:tcPr>
            <w:tcW w:w="2520" w:type="dxa"/>
          </w:tcPr>
          <w:p w:rsidR="00866D7B" w:rsidRPr="0039604B" w:rsidRDefault="00866D7B" w:rsidP="00E651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Угольников В.З.</w:t>
            </w:r>
          </w:p>
        </w:tc>
        <w:tc>
          <w:tcPr>
            <w:tcW w:w="4860" w:type="dxa"/>
          </w:tcPr>
          <w:p w:rsidR="00866D7B" w:rsidRPr="0039604B" w:rsidRDefault="00866D7B" w:rsidP="00E651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Армянска</w:t>
            </w:r>
          </w:p>
        </w:tc>
      </w:tr>
      <w:tr w:rsidR="00866D7B" w:rsidRPr="0039604B" w:rsidTr="00AE38A7"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Секретарь рабочей группы:</w:t>
            </w: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Меджитова Е.А.</w:t>
            </w:r>
          </w:p>
        </w:tc>
        <w:tc>
          <w:tcPr>
            <w:tcW w:w="4860" w:type="dxa"/>
          </w:tcPr>
          <w:p w:rsidR="00866D7B" w:rsidRPr="0039604B" w:rsidRDefault="00866D7B" w:rsidP="00E01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 xml:space="preserve">- главный специалист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сектора благоустройства и природопользования </w:t>
            </w:r>
            <w:r w:rsidRPr="0039604B">
              <w:rPr>
                <w:rFonts w:ascii="Times New Roman" w:hAnsi="Times New Roman"/>
                <w:sz w:val="26"/>
                <w:szCs w:val="26"/>
              </w:rPr>
              <w:t>отдела жилищного хозяйства, благоустройства и природопользования администрации города Армянска</w:t>
            </w:r>
          </w:p>
        </w:tc>
      </w:tr>
      <w:tr w:rsidR="00866D7B" w:rsidRPr="0039604B" w:rsidTr="00C77AE4">
        <w:trPr>
          <w:trHeight w:val="1451"/>
        </w:trPr>
        <w:tc>
          <w:tcPr>
            <w:tcW w:w="2448" w:type="dxa"/>
          </w:tcPr>
          <w:p w:rsidR="00866D7B" w:rsidRPr="0039604B" w:rsidRDefault="00866D7B" w:rsidP="00BE4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</w:p>
          <w:p w:rsidR="00866D7B" w:rsidRPr="0039604B" w:rsidRDefault="00866D7B" w:rsidP="00BE4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рабочей</w:t>
            </w:r>
          </w:p>
          <w:p w:rsidR="00866D7B" w:rsidRPr="0039604B" w:rsidRDefault="00866D7B" w:rsidP="00BE4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группы:</w:t>
            </w: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Афросина Т.Н.</w:t>
            </w:r>
          </w:p>
        </w:tc>
        <w:tc>
          <w:tcPr>
            <w:tcW w:w="4860" w:type="dxa"/>
          </w:tcPr>
          <w:p w:rsidR="00866D7B" w:rsidRPr="0039604B" w:rsidRDefault="00866D7B" w:rsidP="00C775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- главный специалист сектора муниципального имущества и жилищных вопросов администрации города Армянска</w:t>
            </w:r>
          </w:p>
        </w:tc>
      </w:tr>
      <w:tr w:rsidR="00866D7B" w:rsidRPr="0039604B" w:rsidTr="00C77AE4">
        <w:trPr>
          <w:trHeight w:val="948"/>
        </w:trPr>
        <w:tc>
          <w:tcPr>
            <w:tcW w:w="2448" w:type="dxa"/>
          </w:tcPr>
          <w:p w:rsidR="00866D7B" w:rsidRPr="0039604B" w:rsidRDefault="00866D7B" w:rsidP="00BE4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Вавриш В.Д.</w:t>
            </w:r>
          </w:p>
        </w:tc>
        <w:tc>
          <w:tcPr>
            <w:tcW w:w="4860" w:type="dxa"/>
          </w:tcPr>
          <w:p w:rsidR="00866D7B" w:rsidRPr="0039604B" w:rsidRDefault="00866D7B" w:rsidP="00C775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совета многоквартирного дома 24, мкрн. им. Ген. Корявко</w:t>
            </w:r>
            <w:r w:rsidRPr="00544B03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66D7B" w:rsidRPr="0039604B" w:rsidTr="00C77AE4">
        <w:trPr>
          <w:trHeight w:val="785"/>
        </w:trPr>
        <w:tc>
          <w:tcPr>
            <w:tcW w:w="2448" w:type="dxa"/>
          </w:tcPr>
          <w:p w:rsidR="00866D7B" w:rsidRPr="0039604B" w:rsidRDefault="00866D7B" w:rsidP="00BE4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Вишневский М.В.</w:t>
            </w:r>
          </w:p>
        </w:tc>
        <w:tc>
          <w:tcPr>
            <w:tcW w:w="4860" w:type="dxa"/>
          </w:tcPr>
          <w:p w:rsidR="00866D7B" w:rsidRDefault="00866D7B" w:rsidP="00C775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B03">
              <w:rPr>
                <w:rFonts w:ascii="Times New Roman" w:hAnsi="Times New Roman"/>
                <w:sz w:val="26"/>
                <w:szCs w:val="26"/>
              </w:rPr>
              <w:t>- председатель совета многоквартирного дома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8, ул. Гайдара </w:t>
            </w:r>
            <w:r w:rsidRPr="00544B0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866D7B" w:rsidRPr="0039604B" w:rsidTr="00C77AE4">
        <w:trPr>
          <w:trHeight w:val="796"/>
        </w:trPr>
        <w:tc>
          <w:tcPr>
            <w:tcW w:w="2448" w:type="dxa"/>
          </w:tcPr>
          <w:p w:rsidR="00866D7B" w:rsidRPr="0039604B" w:rsidRDefault="00866D7B" w:rsidP="00BE4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Вовнюк С.Н.</w:t>
            </w:r>
          </w:p>
        </w:tc>
        <w:tc>
          <w:tcPr>
            <w:tcW w:w="4860" w:type="dxa"/>
          </w:tcPr>
          <w:p w:rsidR="00866D7B" w:rsidRPr="00544B03" w:rsidRDefault="00866D7B" w:rsidP="00C775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B03">
              <w:rPr>
                <w:rFonts w:ascii="Times New Roman" w:hAnsi="Times New Roman"/>
                <w:sz w:val="26"/>
                <w:szCs w:val="26"/>
              </w:rPr>
              <w:t>- председател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 совета многоквартирного дома 27, </w:t>
            </w:r>
            <w:r w:rsidRPr="00544B03">
              <w:rPr>
                <w:rFonts w:ascii="Times New Roman" w:hAnsi="Times New Roman"/>
                <w:sz w:val="26"/>
                <w:szCs w:val="26"/>
              </w:rPr>
              <w:t>мкрн. им. Ген. Корявко (по согласованию)</w:t>
            </w:r>
          </w:p>
        </w:tc>
      </w:tr>
      <w:tr w:rsidR="00866D7B" w:rsidRPr="0039604B" w:rsidTr="00C77AE4">
        <w:trPr>
          <w:trHeight w:val="608"/>
        </w:trPr>
        <w:tc>
          <w:tcPr>
            <w:tcW w:w="2448" w:type="dxa"/>
          </w:tcPr>
          <w:p w:rsidR="00866D7B" w:rsidRPr="0039604B" w:rsidRDefault="00866D7B" w:rsidP="00E01A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Глабец А.А.</w:t>
            </w:r>
          </w:p>
        </w:tc>
        <w:tc>
          <w:tcPr>
            <w:tcW w:w="4860" w:type="dxa"/>
          </w:tcPr>
          <w:p w:rsidR="00866D7B" w:rsidRPr="0039604B" w:rsidRDefault="00866D7B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- директор МУП «Армянскводоканал»</w:t>
            </w:r>
          </w:p>
        </w:tc>
      </w:tr>
      <w:tr w:rsidR="00866D7B" w:rsidRPr="0039604B" w:rsidTr="00C77AE4">
        <w:trPr>
          <w:trHeight w:val="568"/>
        </w:trPr>
        <w:tc>
          <w:tcPr>
            <w:tcW w:w="2448" w:type="dxa"/>
          </w:tcPr>
          <w:p w:rsidR="00866D7B" w:rsidRPr="0039604B" w:rsidRDefault="00866D7B" w:rsidP="00E01A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Гриховод Ю.Г.</w:t>
            </w:r>
          </w:p>
        </w:tc>
        <w:tc>
          <w:tcPr>
            <w:tcW w:w="4860" w:type="dxa"/>
          </w:tcPr>
          <w:p w:rsidR="00866D7B" w:rsidRPr="0039604B" w:rsidRDefault="00866D7B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B03">
              <w:rPr>
                <w:rFonts w:ascii="Times New Roman" w:hAnsi="Times New Roman"/>
                <w:sz w:val="26"/>
                <w:szCs w:val="26"/>
              </w:rPr>
              <w:t>- председател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 совета многоквартирного дома 11, ул. Симферопольская</w:t>
            </w:r>
            <w:r w:rsidRPr="00544B03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66D7B" w:rsidRPr="0039604B" w:rsidTr="00C77AE4">
        <w:trPr>
          <w:trHeight w:val="1381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Гудзь В.А.</w:t>
            </w:r>
          </w:p>
        </w:tc>
        <w:tc>
          <w:tcPr>
            <w:tcW w:w="4860" w:type="dxa"/>
          </w:tcPr>
          <w:p w:rsidR="00866D7B" w:rsidRPr="0039604B" w:rsidRDefault="00866D7B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- заместитель начальника Красноперекопского района электрических сетей ГУП РК «Крымэнерго»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66D7B" w:rsidRPr="0039604B" w:rsidTr="00C77AE4">
        <w:trPr>
          <w:trHeight w:val="702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Дейнека Д.С.</w:t>
            </w:r>
          </w:p>
        </w:tc>
        <w:tc>
          <w:tcPr>
            <w:tcW w:w="4860" w:type="dxa"/>
          </w:tcPr>
          <w:p w:rsidR="00866D7B" w:rsidRPr="0039604B" w:rsidRDefault="00866D7B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B95">
              <w:rPr>
                <w:rFonts w:ascii="Times New Roman" w:hAnsi="Times New Roman"/>
                <w:sz w:val="26"/>
                <w:szCs w:val="26"/>
              </w:rPr>
              <w:t>- 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совета многоквартирного дома 9</w:t>
            </w:r>
            <w:r w:rsidRPr="00162B95">
              <w:rPr>
                <w:rFonts w:ascii="Times New Roman" w:hAnsi="Times New Roman"/>
                <w:sz w:val="26"/>
                <w:szCs w:val="26"/>
              </w:rPr>
              <w:t>, ул. Симферопольская (по согласованию)</w:t>
            </w:r>
          </w:p>
        </w:tc>
      </w:tr>
      <w:tr w:rsidR="00866D7B" w:rsidRPr="0039604B" w:rsidTr="00C77AE4">
        <w:trPr>
          <w:trHeight w:val="702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Догадаев А.П.</w:t>
            </w:r>
          </w:p>
        </w:tc>
        <w:tc>
          <w:tcPr>
            <w:tcW w:w="4860" w:type="dxa"/>
          </w:tcPr>
          <w:p w:rsidR="00866D7B" w:rsidRPr="0039604B" w:rsidRDefault="00866D7B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- директор МКП «Благоустройство»</w:t>
            </w:r>
          </w:p>
        </w:tc>
      </w:tr>
      <w:tr w:rsidR="00866D7B" w:rsidRPr="0039604B" w:rsidTr="00C77AE4">
        <w:trPr>
          <w:trHeight w:val="486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Домбровская Е.А.</w:t>
            </w:r>
          </w:p>
        </w:tc>
        <w:tc>
          <w:tcPr>
            <w:tcW w:w="4860" w:type="dxa"/>
          </w:tcPr>
          <w:p w:rsidR="00866D7B" w:rsidRPr="0039604B" w:rsidRDefault="00866D7B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ЖСК «Ритм»</w:t>
            </w:r>
            <w:r>
              <w:t xml:space="preserve"> </w:t>
            </w:r>
            <w:r w:rsidRPr="00A230B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866D7B" w:rsidRPr="0039604B" w:rsidTr="00C77AE4">
        <w:trPr>
          <w:trHeight w:val="655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Ермоленко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4860" w:type="dxa"/>
          </w:tcPr>
          <w:p w:rsidR="00866D7B" w:rsidRPr="0039604B" w:rsidRDefault="00866D7B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B95">
              <w:rPr>
                <w:rFonts w:ascii="Times New Roman" w:hAnsi="Times New Roman"/>
                <w:sz w:val="26"/>
                <w:szCs w:val="26"/>
              </w:rPr>
              <w:t>- председател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 совета многоквартирного дома 14</w:t>
            </w:r>
            <w:r w:rsidRPr="00162B95">
              <w:rPr>
                <w:rFonts w:ascii="Times New Roman" w:hAnsi="Times New Roman"/>
                <w:sz w:val="26"/>
                <w:szCs w:val="26"/>
              </w:rPr>
              <w:t>, ул. Гайдара (по согласованию)</w:t>
            </w:r>
          </w:p>
        </w:tc>
      </w:tr>
      <w:tr w:rsidR="00866D7B" w:rsidRPr="0039604B" w:rsidTr="00C77AE4">
        <w:trPr>
          <w:trHeight w:val="971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Зеленин А.П.</w:t>
            </w:r>
          </w:p>
        </w:tc>
        <w:tc>
          <w:tcPr>
            <w:tcW w:w="4860" w:type="dxa"/>
          </w:tcPr>
          <w:p w:rsidR="00866D7B" w:rsidRPr="00162B95" w:rsidRDefault="00866D7B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B95">
              <w:rPr>
                <w:rFonts w:ascii="Times New Roman" w:hAnsi="Times New Roman"/>
                <w:sz w:val="26"/>
                <w:szCs w:val="26"/>
              </w:rPr>
              <w:t>- 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совета многоквартирного дома 10</w:t>
            </w:r>
            <w:r w:rsidRPr="00162B95">
              <w:rPr>
                <w:rFonts w:ascii="Times New Roman" w:hAnsi="Times New Roman"/>
                <w:sz w:val="26"/>
                <w:szCs w:val="26"/>
              </w:rPr>
              <w:t>, ул. Гайдара (по согласованию)</w:t>
            </w:r>
          </w:p>
        </w:tc>
      </w:tr>
      <w:tr w:rsidR="00866D7B" w:rsidRPr="0039604B" w:rsidTr="00C77AE4">
        <w:trPr>
          <w:trHeight w:val="577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Зильбин В.И.</w:t>
            </w:r>
          </w:p>
        </w:tc>
        <w:tc>
          <w:tcPr>
            <w:tcW w:w="4860" w:type="dxa"/>
          </w:tcPr>
          <w:p w:rsidR="00866D7B" w:rsidRPr="00162B95" w:rsidRDefault="00866D7B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председатель ЖСК «Заря» </w:t>
            </w:r>
            <w:r w:rsidRPr="00A230B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866D7B" w:rsidRPr="0039604B" w:rsidTr="00C77AE4">
        <w:trPr>
          <w:trHeight w:val="1580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Квятковский А.П.</w:t>
            </w:r>
          </w:p>
        </w:tc>
        <w:tc>
          <w:tcPr>
            <w:tcW w:w="4860" w:type="dxa"/>
          </w:tcPr>
          <w:p w:rsidR="00866D7B" w:rsidRPr="0039604B" w:rsidRDefault="00866D7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- заведующий сектором по контролю и надзору за выполнением строительно-монтажных работ отдела капитального строительства администрации города Армянска</w:t>
            </w:r>
          </w:p>
        </w:tc>
      </w:tr>
      <w:tr w:rsidR="00866D7B" w:rsidRPr="0039604B" w:rsidTr="00C77AE4">
        <w:trPr>
          <w:trHeight w:val="831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Козуб Н.В.</w:t>
            </w:r>
          </w:p>
        </w:tc>
        <w:tc>
          <w:tcPr>
            <w:tcW w:w="4860" w:type="dxa"/>
          </w:tcPr>
          <w:p w:rsidR="00866D7B" w:rsidRPr="0039604B" w:rsidRDefault="00866D7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B95">
              <w:rPr>
                <w:rFonts w:ascii="Times New Roman" w:hAnsi="Times New Roman"/>
                <w:sz w:val="26"/>
                <w:szCs w:val="26"/>
              </w:rPr>
              <w:t>- 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совета многоквартирного дома 20</w:t>
            </w:r>
            <w:r w:rsidRPr="00162B95">
              <w:rPr>
                <w:rFonts w:ascii="Times New Roman" w:hAnsi="Times New Roman"/>
                <w:sz w:val="26"/>
                <w:szCs w:val="26"/>
              </w:rPr>
              <w:t>, мкрн. им. Ген. Корявко (по согласованию)</w:t>
            </w:r>
          </w:p>
        </w:tc>
      </w:tr>
      <w:tr w:rsidR="00866D7B" w:rsidRPr="0039604B" w:rsidTr="00C77AE4">
        <w:trPr>
          <w:trHeight w:val="1206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Кокорина Е.В.</w:t>
            </w:r>
          </w:p>
        </w:tc>
        <w:tc>
          <w:tcPr>
            <w:tcW w:w="4860" w:type="dxa"/>
          </w:tcPr>
          <w:p w:rsidR="00866D7B" w:rsidRPr="0039604B" w:rsidRDefault="00866D7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- начальник отдела жилищного хозяйства, благоустройства и природопользования администрации города Армянска</w:t>
            </w:r>
          </w:p>
        </w:tc>
      </w:tr>
      <w:tr w:rsidR="00866D7B" w:rsidRPr="0039604B" w:rsidTr="00C77AE4">
        <w:trPr>
          <w:trHeight w:val="1018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Колосова В.И.</w:t>
            </w:r>
          </w:p>
        </w:tc>
        <w:tc>
          <w:tcPr>
            <w:tcW w:w="4860" w:type="dxa"/>
          </w:tcPr>
          <w:p w:rsidR="00866D7B" w:rsidRPr="0039604B" w:rsidRDefault="00866D7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B95">
              <w:rPr>
                <w:rFonts w:ascii="Times New Roman" w:hAnsi="Times New Roman"/>
                <w:sz w:val="26"/>
                <w:szCs w:val="26"/>
              </w:rPr>
              <w:t>- 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совета многоквартирного дома 35</w:t>
            </w:r>
            <w:r w:rsidRPr="00162B95">
              <w:rPr>
                <w:rFonts w:ascii="Times New Roman" w:hAnsi="Times New Roman"/>
                <w:sz w:val="26"/>
                <w:szCs w:val="26"/>
              </w:rPr>
              <w:t>, мкрн. им. Ген. Корявко (по согласованию)</w:t>
            </w:r>
          </w:p>
        </w:tc>
      </w:tr>
      <w:tr w:rsidR="00866D7B" w:rsidRPr="0039604B" w:rsidTr="00C77AE4">
        <w:trPr>
          <w:trHeight w:val="1217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Кондрашова И.Н.</w:t>
            </w:r>
          </w:p>
        </w:tc>
        <w:tc>
          <w:tcPr>
            <w:tcW w:w="4860" w:type="dxa"/>
          </w:tcPr>
          <w:p w:rsidR="00866D7B" w:rsidRPr="00162B95" w:rsidRDefault="00866D7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FED">
              <w:rPr>
                <w:rFonts w:ascii="Times New Roman" w:hAnsi="Times New Roman"/>
                <w:sz w:val="26"/>
                <w:szCs w:val="26"/>
              </w:rPr>
              <w:t>- 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совета многоквартирного дома 21</w:t>
            </w:r>
            <w:r w:rsidRPr="005F4FED">
              <w:rPr>
                <w:rFonts w:ascii="Times New Roman" w:hAnsi="Times New Roman"/>
                <w:sz w:val="26"/>
                <w:szCs w:val="26"/>
              </w:rPr>
              <w:t>, мкрн. им. Ген. Корявко (по согласованию)</w:t>
            </w:r>
          </w:p>
        </w:tc>
      </w:tr>
      <w:tr w:rsidR="00866D7B" w:rsidRPr="0039604B" w:rsidTr="00C77AE4">
        <w:trPr>
          <w:trHeight w:val="689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Кошеленко Л.Н.</w:t>
            </w:r>
          </w:p>
        </w:tc>
        <w:tc>
          <w:tcPr>
            <w:tcW w:w="4860" w:type="dxa"/>
          </w:tcPr>
          <w:p w:rsidR="00866D7B" w:rsidRPr="005F4FED" w:rsidRDefault="00866D7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ТСН «Счастливый» (по согласованию)</w:t>
            </w:r>
          </w:p>
        </w:tc>
      </w:tr>
      <w:tr w:rsidR="00866D7B" w:rsidRPr="0039604B" w:rsidTr="00C77AE4">
        <w:trPr>
          <w:trHeight w:val="1112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Мамедалиева З.У.</w:t>
            </w:r>
          </w:p>
        </w:tc>
        <w:tc>
          <w:tcPr>
            <w:tcW w:w="4860" w:type="dxa"/>
          </w:tcPr>
          <w:p w:rsidR="00866D7B" w:rsidRPr="005F4FED" w:rsidRDefault="00866D7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FED">
              <w:rPr>
                <w:rFonts w:ascii="Times New Roman" w:hAnsi="Times New Roman"/>
                <w:sz w:val="26"/>
                <w:szCs w:val="26"/>
              </w:rPr>
              <w:t>- 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совета многоквартирного дома 56а, ул. Таврическая</w:t>
            </w:r>
            <w:r w:rsidRPr="005F4FED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66D7B" w:rsidRPr="0039604B" w:rsidTr="00C77AE4">
        <w:trPr>
          <w:trHeight w:val="983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Медведенко А.И.</w:t>
            </w:r>
          </w:p>
        </w:tc>
        <w:tc>
          <w:tcPr>
            <w:tcW w:w="4860" w:type="dxa"/>
          </w:tcPr>
          <w:p w:rsidR="00866D7B" w:rsidRPr="005F4FED" w:rsidRDefault="00866D7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FED">
              <w:rPr>
                <w:rFonts w:ascii="Times New Roman" w:hAnsi="Times New Roman"/>
                <w:sz w:val="26"/>
                <w:szCs w:val="26"/>
              </w:rPr>
              <w:t>- 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совета многоквартирного дома 22, мкрн. им. Ген. Васильева </w:t>
            </w:r>
            <w:r w:rsidRPr="005F4FED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866D7B" w:rsidRPr="0039604B" w:rsidTr="00C77AE4">
        <w:trPr>
          <w:trHeight w:val="1018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Неустроева Т.А.</w:t>
            </w:r>
          </w:p>
        </w:tc>
        <w:tc>
          <w:tcPr>
            <w:tcW w:w="4860" w:type="dxa"/>
          </w:tcPr>
          <w:p w:rsidR="00866D7B" w:rsidRPr="005F4FED" w:rsidRDefault="00866D7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FED">
              <w:rPr>
                <w:rFonts w:ascii="Times New Roman" w:hAnsi="Times New Roman"/>
                <w:sz w:val="26"/>
                <w:szCs w:val="26"/>
              </w:rPr>
              <w:t>- 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совета многоквартирного дома 34</w:t>
            </w:r>
            <w:r w:rsidRPr="005F4FED">
              <w:rPr>
                <w:rFonts w:ascii="Times New Roman" w:hAnsi="Times New Roman"/>
                <w:sz w:val="26"/>
                <w:szCs w:val="26"/>
              </w:rPr>
              <w:t>, мкрн. им. Ген. Корявко (по согласованию)</w:t>
            </w:r>
          </w:p>
        </w:tc>
      </w:tr>
      <w:tr w:rsidR="00866D7B" w:rsidRPr="0039604B" w:rsidTr="00C77AE4">
        <w:trPr>
          <w:trHeight w:val="614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Оларь И.А.</w:t>
            </w:r>
          </w:p>
        </w:tc>
        <w:tc>
          <w:tcPr>
            <w:tcW w:w="4860" w:type="dxa"/>
          </w:tcPr>
          <w:p w:rsidR="00866D7B" w:rsidRPr="005F4FED" w:rsidRDefault="00866D7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FED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r>
              <w:rPr>
                <w:rFonts w:ascii="Times New Roman" w:hAnsi="Times New Roman"/>
                <w:sz w:val="26"/>
                <w:szCs w:val="26"/>
              </w:rPr>
              <w:t>совета многоквартирного дома 2, ул. Железнодорожная</w:t>
            </w:r>
            <w:r w:rsidRPr="005F4FED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66D7B" w:rsidRPr="0039604B" w:rsidTr="00E1268C">
        <w:trPr>
          <w:trHeight w:val="903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Остапенко С.А.</w:t>
            </w:r>
          </w:p>
        </w:tc>
        <w:tc>
          <w:tcPr>
            <w:tcW w:w="4860" w:type="dxa"/>
          </w:tcPr>
          <w:p w:rsidR="00866D7B" w:rsidRPr="0039604B" w:rsidRDefault="00866D7B" w:rsidP="009B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>- начальник Армянского участка Красноперекопского ГУП РК «Крымгазсети»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  <w:tr w:rsidR="00866D7B" w:rsidRPr="0039604B" w:rsidTr="00C77AE4">
        <w:trPr>
          <w:trHeight w:val="889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Петухов А.В.</w:t>
            </w:r>
          </w:p>
        </w:tc>
        <w:tc>
          <w:tcPr>
            <w:tcW w:w="4860" w:type="dxa"/>
          </w:tcPr>
          <w:p w:rsidR="00866D7B" w:rsidRPr="0039604B" w:rsidRDefault="00866D7B" w:rsidP="009B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>- директор МУП «УЖКХ г.Армянска»</w:t>
            </w:r>
          </w:p>
        </w:tc>
      </w:tr>
      <w:tr w:rsidR="00866D7B" w:rsidRPr="0039604B" w:rsidTr="00C77AE4">
        <w:trPr>
          <w:trHeight w:val="773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Сиренко Л.И.</w:t>
            </w:r>
          </w:p>
        </w:tc>
        <w:tc>
          <w:tcPr>
            <w:tcW w:w="4860" w:type="dxa"/>
          </w:tcPr>
          <w:p w:rsidR="00866D7B" w:rsidRPr="0039604B" w:rsidRDefault="00866D7B" w:rsidP="009B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7212">
              <w:rPr>
                <w:rFonts w:ascii="Times New Roman" w:hAnsi="Times New Roman"/>
                <w:color w:val="000000"/>
                <w:sz w:val="26"/>
                <w:szCs w:val="26"/>
              </w:rPr>
              <w:t>- председатель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совета многоквартирного дома 4, мкрн. им. Ген. Васильева</w:t>
            </w:r>
            <w:r w:rsidRPr="00D372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  <w:tr w:rsidR="00866D7B" w:rsidRPr="0039604B" w:rsidTr="00E1268C">
        <w:trPr>
          <w:trHeight w:val="1229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Степанова Ю.Ю.</w:t>
            </w:r>
          </w:p>
        </w:tc>
        <w:tc>
          <w:tcPr>
            <w:tcW w:w="4860" w:type="dxa"/>
          </w:tcPr>
          <w:p w:rsidR="00866D7B" w:rsidRPr="0039604B" w:rsidRDefault="00866D7B" w:rsidP="009B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начальник отдела архитектуры, градостроительства, земельных отношений </w:t>
            </w:r>
            <w:r w:rsidRPr="0039604B">
              <w:rPr>
                <w:rFonts w:ascii="Times New Roman" w:hAnsi="Times New Roman"/>
                <w:sz w:val="26"/>
                <w:szCs w:val="26"/>
              </w:rPr>
              <w:t>администрации города Армянска</w:t>
            </w:r>
          </w:p>
        </w:tc>
      </w:tr>
      <w:tr w:rsidR="00866D7B" w:rsidRPr="0039604B" w:rsidTr="00E1268C">
        <w:trPr>
          <w:trHeight w:val="1007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Сурков В.Н.</w:t>
            </w:r>
          </w:p>
        </w:tc>
        <w:tc>
          <w:tcPr>
            <w:tcW w:w="4860" w:type="dxa"/>
          </w:tcPr>
          <w:p w:rsidR="00866D7B" w:rsidRPr="0039604B" w:rsidRDefault="00866D7B" w:rsidP="009B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0B3">
              <w:rPr>
                <w:rFonts w:ascii="Times New Roman" w:hAnsi="Times New Roman"/>
                <w:color w:val="000000"/>
                <w:sz w:val="26"/>
                <w:szCs w:val="26"/>
              </w:rPr>
              <w:t>- председател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 совета многоквартирного дома 4</w:t>
            </w:r>
            <w:r w:rsidRPr="00A230B3">
              <w:rPr>
                <w:rFonts w:ascii="Times New Roman" w:hAnsi="Times New Roman"/>
                <w:color w:val="000000"/>
                <w:sz w:val="26"/>
                <w:szCs w:val="26"/>
              </w:rPr>
              <w:t>, ул. Железнодорожная (по согласованию)</w:t>
            </w:r>
          </w:p>
        </w:tc>
      </w:tr>
      <w:tr w:rsidR="00866D7B" w:rsidRPr="0039604B" w:rsidTr="00E1268C">
        <w:trPr>
          <w:trHeight w:val="778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268C">
              <w:rPr>
                <w:rFonts w:ascii="Times New Roman" w:hAnsi="Times New Roman"/>
                <w:sz w:val="26"/>
                <w:szCs w:val="26"/>
              </w:rPr>
              <w:t>Тарасенко Е.П.</w:t>
            </w:r>
          </w:p>
        </w:tc>
        <w:tc>
          <w:tcPr>
            <w:tcW w:w="4860" w:type="dxa"/>
          </w:tcPr>
          <w:p w:rsidR="00866D7B" w:rsidRPr="00E1268C" w:rsidRDefault="00866D7B" w:rsidP="00E12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26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представитель первичной </w:t>
            </w:r>
          </w:p>
          <w:p w:rsidR="00866D7B" w:rsidRPr="00A230B3" w:rsidRDefault="00866D7B" w:rsidP="00E12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268C">
              <w:rPr>
                <w:rFonts w:ascii="Times New Roman" w:hAnsi="Times New Roman"/>
                <w:color w:val="000000"/>
                <w:sz w:val="26"/>
                <w:szCs w:val="26"/>
              </w:rPr>
              <w:t>профсоюзной организации АФ ООО «Титановые инвестиции» - «Крымский Титан» Росхимпрофсоюза (по согласованию)</w:t>
            </w:r>
          </w:p>
        </w:tc>
      </w:tr>
      <w:tr w:rsidR="00866D7B" w:rsidRPr="0039604B" w:rsidTr="00C77AE4">
        <w:trPr>
          <w:trHeight w:val="550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Тимофеев С.В.</w:t>
            </w:r>
          </w:p>
        </w:tc>
        <w:tc>
          <w:tcPr>
            <w:tcW w:w="4860" w:type="dxa"/>
          </w:tcPr>
          <w:p w:rsidR="00866D7B" w:rsidRPr="00A230B3" w:rsidRDefault="00866D7B" w:rsidP="009B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0B3">
              <w:rPr>
                <w:rFonts w:ascii="Times New Roman" w:hAnsi="Times New Roman"/>
                <w:color w:val="000000"/>
                <w:sz w:val="26"/>
                <w:szCs w:val="26"/>
              </w:rPr>
              <w:t>- председател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 совета многоквартирного дома 6</w:t>
            </w:r>
            <w:r w:rsidRPr="00A230B3">
              <w:rPr>
                <w:rFonts w:ascii="Times New Roman" w:hAnsi="Times New Roman"/>
                <w:color w:val="000000"/>
                <w:sz w:val="26"/>
                <w:szCs w:val="26"/>
              </w:rPr>
              <w:t>, мкрн. им. Ген. Васильева (по согласованию)</w:t>
            </w:r>
          </w:p>
        </w:tc>
      </w:tr>
      <w:tr w:rsidR="00866D7B" w:rsidRPr="0039604B" w:rsidTr="00AE38A7">
        <w:trPr>
          <w:trHeight w:val="903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Pr="0039604B" w:rsidRDefault="00866D7B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Ярошенко Н.В.</w:t>
            </w:r>
          </w:p>
        </w:tc>
        <w:tc>
          <w:tcPr>
            <w:tcW w:w="4860" w:type="dxa"/>
          </w:tcPr>
          <w:p w:rsidR="00866D7B" w:rsidRPr="0039604B" w:rsidRDefault="00866D7B" w:rsidP="009B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0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председатель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совета многоквартирного дома 50</w:t>
            </w:r>
            <w:r w:rsidRPr="00A230B3">
              <w:rPr>
                <w:rFonts w:ascii="Times New Roman" w:hAnsi="Times New Roman"/>
                <w:color w:val="000000"/>
                <w:sz w:val="26"/>
                <w:szCs w:val="26"/>
              </w:rPr>
              <w:t>, ул. Таврическая (по согласованию)</w:t>
            </w:r>
          </w:p>
        </w:tc>
      </w:tr>
      <w:tr w:rsidR="00866D7B" w:rsidRPr="0039604B" w:rsidTr="00AE38A7">
        <w:trPr>
          <w:trHeight w:val="903"/>
        </w:trPr>
        <w:tc>
          <w:tcPr>
            <w:tcW w:w="2448" w:type="dxa"/>
          </w:tcPr>
          <w:p w:rsidR="00866D7B" w:rsidRPr="0039604B" w:rsidRDefault="00866D7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66D7B" w:rsidRDefault="00866D7B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Турчина Л.А.</w:t>
            </w:r>
          </w:p>
        </w:tc>
        <w:tc>
          <w:tcPr>
            <w:tcW w:w="4860" w:type="dxa"/>
          </w:tcPr>
          <w:p w:rsidR="00866D7B" w:rsidRDefault="00866D7B" w:rsidP="003B14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председатель общественного совета муниципального образования городской округ Армянск</w:t>
            </w:r>
          </w:p>
        </w:tc>
      </w:tr>
    </w:tbl>
    <w:p w:rsidR="00866D7B" w:rsidRDefault="00866D7B" w:rsidP="00701F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66D7B" w:rsidRDefault="00866D7B" w:rsidP="00701F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66D7B" w:rsidRDefault="00866D7B" w:rsidP="00701F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66D7B" w:rsidRPr="0039604B" w:rsidRDefault="00866D7B" w:rsidP="00701F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Заместитель главы</w:t>
      </w:r>
    </w:p>
    <w:p w:rsidR="00866D7B" w:rsidRPr="0039604B" w:rsidRDefault="00866D7B" w:rsidP="00701F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администрации города Армянска</w:t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  <w:t>В.З. Угольников</w:t>
      </w:r>
    </w:p>
    <w:p w:rsidR="00866D7B" w:rsidRDefault="00866D7B" w:rsidP="00701F8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6D7B" w:rsidRDefault="00866D7B" w:rsidP="00701F8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6D7B" w:rsidRPr="0039604B" w:rsidRDefault="00866D7B" w:rsidP="00701F8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Начальник отдела жилищного</w:t>
      </w:r>
    </w:p>
    <w:p w:rsidR="00866D7B" w:rsidRPr="0039604B" w:rsidRDefault="00866D7B" w:rsidP="00701F8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хозяйства, благоустройства и</w:t>
      </w:r>
    </w:p>
    <w:p w:rsidR="00866D7B" w:rsidRPr="0039604B" w:rsidRDefault="00866D7B" w:rsidP="00701F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природопользования</w:t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  <w:t>Е.В. Кокорина</w:t>
      </w:r>
    </w:p>
    <w:sectPr w:rsidR="00866D7B" w:rsidRPr="0039604B" w:rsidSect="00C77AE4">
      <w:pgSz w:w="11906" w:h="16838" w:code="9"/>
      <w:pgMar w:top="130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7B" w:rsidRDefault="00866D7B">
      <w:pPr>
        <w:spacing w:after="0" w:line="240" w:lineRule="auto"/>
      </w:pPr>
      <w:r>
        <w:separator/>
      </w:r>
    </w:p>
  </w:endnote>
  <w:endnote w:type="continuationSeparator" w:id="0">
    <w:p w:rsidR="00866D7B" w:rsidRDefault="0086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7B" w:rsidRDefault="00866D7B">
      <w:pPr>
        <w:spacing w:after="0" w:line="240" w:lineRule="auto"/>
      </w:pPr>
      <w:r>
        <w:separator/>
      </w:r>
    </w:p>
  </w:footnote>
  <w:footnote w:type="continuationSeparator" w:id="0">
    <w:p w:rsidR="00866D7B" w:rsidRDefault="0086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67B"/>
    <w:multiLevelType w:val="multilevel"/>
    <w:tmpl w:val="B6FA1BF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C4740FE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EEC778B"/>
    <w:multiLevelType w:val="multilevel"/>
    <w:tmpl w:val="BC8E19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24A75879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5E8784C"/>
    <w:multiLevelType w:val="hybridMultilevel"/>
    <w:tmpl w:val="527CB3A8"/>
    <w:lvl w:ilvl="0" w:tplc="7426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2E69B0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3592615D"/>
    <w:multiLevelType w:val="multilevel"/>
    <w:tmpl w:val="7212AB6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37EE5767"/>
    <w:multiLevelType w:val="multilevel"/>
    <w:tmpl w:val="4EE28C86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4F537AB4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50C55089"/>
    <w:multiLevelType w:val="hybridMultilevel"/>
    <w:tmpl w:val="5B2886B0"/>
    <w:lvl w:ilvl="0" w:tplc="D3144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683FD3"/>
    <w:multiLevelType w:val="multilevel"/>
    <w:tmpl w:val="A73E5F0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59C93DBA"/>
    <w:multiLevelType w:val="hybridMultilevel"/>
    <w:tmpl w:val="A948BA32"/>
    <w:lvl w:ilvl="0" w:tplc="F440D9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2C15ACB"/>
    <w:multiLevelType w:val="multilevel"/>
    <w:tmpl w:val="9EA0D1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spacing w:val="0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68072874"/>
    <w:multiLevelType w:val="hybridMultilevel"/>
    <w:tmpl w:val="4EEAE88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F3043EC"/>
    <w:multiLevelType w:val="multilevel"/>
    <w:tmpl w:val="BEE61EE6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7C923AE8"/>
    <w:multiLevelType w:val="multilevel"/>
    <w:tmpl w:val="16C01DA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7EDC0F6E"/>
    <w:multiLevelType w:val="hybridMultilevel"/>
    <w:tmpl w:val="667C14B4"/>
    <w:lvl w:ilvl="0" w:tplc="9BCA42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15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16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C16"/>
    <w:rsid w:val="000103A1"/>
    <w:rsid w:val="0001528B"/>
    <w:rsid w:val="00025C1D"/>
    <w:rsid w:val="0006067D"/>
    <w:rsid w:val="00077E4B"/>
    <w:rsid w:val="00086771"/>
    <w:rsid w:val="00090BF9"/>
    <w:rsid w:val="000A4EDD"/>
    <w:rsid w:val="000A5083"/>
    <w:rsid w:val="000A6FC1"/>
    <w:rsid w:val="000B60EA"/>
    <w:rsid w:val="000B7BC2"/>
    <w:rsid w:val="000C335E"/>
    <w:rsid w:val="000C4606"/>
    <w:rsid w:val="000C57BC"/>
    <w:rsid w:val="000D277B"/>
    <w:rsid w:val="000D556D"/>
    <w:rsid w:val="000D597B"/>
    <w:rsid w:val="000D6B01"/>
    <w:rsid w:val="00105801"/>
    <w:rsid w:val="00113F0E"/>
    <w:rsid w:val="00117A06"/>
    <w:rsid w:val="00151EB0"/>
    <w:rsid w:val="00162B95"/>
    <w:rsid w:val="001A4DDA"/>
    <w:rsid w:val="001B119B"/>
    <w:rsid w:val="001B3BDC"/>
    <w:rsid w:val="001B530B"/>
    <w:rsid w:val="001C11A4"/>
    <w:rsid w:val="001C21E7"/>
    <w:rsid w:val="001D2018"/>
    <w:rsid w:val="001D2AA1"/>
    <w:rsid w:val="001F33E7"/>
    <w:rsid w:val="001F5854"/>
    <w:rsid w:val="00204221"/>
    <w:rsid w:val="002134C1"/>
    <w:rsid w:val="0024444F"/>
    <w:rsid w:val="00250491"/>
    <w:rsid w:val="00256B1C"/>
    <w:rsid w:val="0025766B"/>
    <w:rsid w:val="00261874"/>
    <w:rsid w:val="00263802"/>
    <w:rsid w:val="00267803"/>
    <w:rsid w:val="00271BDC"/>
    <w:rsid w:val="00274D1C"/>
    <w:rsid w:val="002763FB"/>
    <w:rsid w:val="00293269"/>
    <w:rsid w:val="002A2797"/>
    <w:rsid w:val="002A7A3A"/>
    <w:rsid w:val="002B499E"/>
    <w:rsid w:val="002C594C"/>
    <w:rsid w:val="003019B4"/>
    <w:rsid w:val="00324D46"/>
    <w:rsid w:val="00325A83"/>
    <w:rsid w:val="003279C8"/>
    <w:rsid w:val="0035751E"/>
    <w:rsid w:val="003670F4"/>
    <w:rsid w:val="0037219D"/>
    <w:rsid w:val="00377FA6"/>
    <w:rsid w:val="00380406"/>
    <w:rsid w:val="00383D5D"/>
    <w:rsid w:val="00386CF1"/>
    <w:rsid w:val="00390A49"/>
    <w:rsid w:val="00395648"/>
    <w:rsid w:val="0039604B"/>
    <w:rsid w:val="003A7429"/>
    <w:rsid w:val="003A7E20"/>
    <w:rsid w:val="003B1439"/>
    <w:rsid w:val="003B58DB"/>
    <w:rsid w:val="003B7CAC"/>
    <w:rsid w:val="003D56C7"/>
    <w:rsid w:val="003D6EBB"/>
    <w:rsid w:val="003E62DE"/>
    <w:rsid w:val="003F0773"/>
    <w:rsid w:val="003F49FF"/>
    <w:rsid w:val="00402AE7"/>
    <w:rsid w:val="00445E53"/>
    <w:rsid w:val="00450FBA"/>
    <w:rsid w:val="00464BDF"/>
    <w:rsid w:val="004714BF"/>
    <w:rsid w:val="00480024"/>
    <w:rsid w:val="00495ACE"/>
    <w:rsid w:val="004B2445"/>
    <w:rsid w:val="004B625F"/>
    <w:rsid w:val="004B6E19"/>
    <w:rsid w:val="004C2BD0"/>
    <w:rsid w:val="004C58DD"/>
    <w:rsid w:val="004C706E"/>
    <w:rsid w:val="004D0447"/>
    <w:rsid w:val="004F2FE6"/>
    <w:rsid w:val="004F678F"/>
    <w:rsid w:val="0050213F"/>
    <w:rsid w:val="00512881"/>
    <w:rsid w:val="0051288E"/>
    <w:rsid w:val="00531501"/>
    <w:rsid w:val="00537285"/>
    <w:rsid w:val="00540131"/>
    <w:rsid w:val="00540192"/>
    <w:rsid w:val="005407EE"/>
    <w:rsid w:val="00544B03"/>
    <w:rsid w:val="00561913"/>
    <w:rsid w:val="00575F37"/>
    <w:rsid w:val="005A307E"/>
    <w:rsid w:val="005C48D8"/>
    <w:rsid w:val="005D3DE0"/>
    <w:rsid w:val="005F4FED"/>
    <w:rsid w:val="005F7D9A"/>
    <w:rsid w:val="00601308"/>
    <w:rsid w:val="006037B9"/>
    <w:rsid w:val="006062B4"/>
    <w:rsid w:val="006161D1"/>
    <w:rsid w:val="00617C99"/>
    <w:rsid w:val="00632E9E"/>
    <w:rsid w:val="006560F7"/>
    <w:rsid w:val="0067066C"/>
    <w:rsid w:val="00675D0A"/>
    <w:rsid w:val="006946E8"/>
    <w:rsid w:val="006A7EAF"/>
    <w:rsid w:val="006D22B6"/>
    <w:rsid w:val="006D31C5"/>
    <w:rsid w:val="006D75AA"/>
    <w:rsid w:val="006E0069"/>
    <w:rsid w:val="006E36F2"/>
    <w:rsid w:val="006E4098"/>
    <w:rsid w:val="006E5130"/>
    <w:rsid w:val="006F09CE"/>
    <w:rsid w:val="007012F4"/>
    <w:rsid w:val="00701F8C"/>
    <w:rsid w:val="00702CA9"/>
    <w:rsid w:val="007058BB"/>
    <w:rsid w:val="00715634"/>
    <w:rsid w:val="00722C93"/>
    <w:rsid w:val="00735A31"/>
    <w:rsid w:val="00736D8A"/>
    <w:rsid w:val="00771B7F"/>
    <w:rsid w:val="007A52A1"/>
    <w:rsid w:val="007B4336"/>
    <w:rsid w:val="007C63D3"/>
    <w:rsid w:val="007D4989"/>
    <w:rsid w:val="007E5EBB"/>
    <w:rsid w:val="00802B10"/>
    <w:rsid w:val="0081167D"/>
    <w:rsid w:val="00836669"/>
    <w:rsid w:val="00842F16"/>
    <w:rsid w:val="00846DA3"/>
    <w:rsid w:val="00860E13"/>
    <w:rsid w:val="00866A69"/>
    <w:rsid w:val="00866D7B"/>
    <w:rsid w:val="00891DF3"/>
    <w:rsid w:val="008B6EC5"/>
    <w:rsid w:val="008C6E01"/>
    <w:rsid w:val="008D3C16"/>
    <w:rsid w:val="008E5547"/>
    <w:rsid w:val="008E7F24"/>
    <w:rsid w:val="008F3D19"/>
    <w:rsid w:val="008F447E"/>
    <w:rsid w:val="008F5B05"/>
    <w:rsid w:val="009079F2"/>
    <w:rsid w:val="00916B18"/>
    <w:rsid w:val="00926D42"/>
    <w:rsid w:val="00942D1B"/>
    <w:rsid w:val="00945576"/>
    <w:rsid w:val="00957C7C"/>
    <w:rsid w:val="00973632"/>
    <w:rsid w:val="00985459"/>
    <w:rsid w:val="009A1E94"/>
    <w:rsid w:val="009A2E8F"/>
    <w:rsid w:val="009B18A2"/>
    <w:rsid w:val="009B1B64"/>
    <w:rsid w:val="009D3961"/>
    <w:rsid w:val="009E0F1C"/>
    <w:rsid w:val="00A04550"/>
    <w:rsid w:val="00A05E02"/>
    <w:rsid w:val="00A230B3"/>
    <w:rsid w:val="00A41175"/>
    <w:rsid w:val="00A50FE4"/>
    <w:rsid w:val="00A62029"/>
    <w:rsid w:val="00A626A3"/>
    <w:rsid w:val="00A725A9"/>
    <w:rsid w:val="00A8172E"/>
    <w:rsid w:val="00A91BA5"/>
    <w:rsid w:val="00AA1F5D"/>
    <w:rsid w:val="00AA5B24"/>
    <w:rsid w:val="00AB5631"/>
    <w:rsid w:val="00AB708E"/>
    <w:rsid w:val="00AC3304"/>
    <w:rsid w:val="00AE38A7"/>
    <w:rsid w:val="00AE6EE9"/>
    <w:rsid w:val="00AE7870"/>
    <w:rsid w:val="00B13858"/>
    <w:rsid w:val="00B2544F"/>
    <w:rsid w:val="00B318F2"/>
    <w:rsid w:val="00B4426A"/>
    <w:rsid w:val="00B66B4E"/>
    <w:rsid w:val="00BA0791"/>
    <w:rsid w:val="00BA7B28"/>
    <w:rsid w:val="00BB4A8C"/>
    <w:rsid w:val="00BB5239"/>
    <w:rsid w:val="00BC5FAE"/>
    <w:rsid w:val="00BE45BC"/>
    <w:rsid w:val="00BF545B"/>
    <w:rsid w:val="00C07361"/>
    <w:rsid w:val="00C32EA3"/>
    <w:rsid w:val="00C42F48"/>
    <w:rsid w:val="00C51552"/>
    <w:rsid w:val="00C55CAB"/>
    <w:rsid w:val="00C662D4"/>
    <w:rsid w:val="00C72566"/>
    <w:rsid w:val="00C7755E"/>
    <w:rsid w:val="00C77AE4"/>
    <w:rsid w:val="00C832A3"/>
    <w:rsid w:val="00C963FD"/>
    <w:rsid w:val="00C9688F"/>
    <w:rsid w:val="00CA0137"/>
    <w:rsid w:val="00CA6434"/>
    <w:rsid w:val="00CB2510"/>
    <w:rsid w:val="00CC4143"/>
    <w:rsid w:val="00CC6030"/>
    <w:rsid w:val="00CD395D"/>
    <w:rsid w:val="00CD58C6"/>
    <w:rsid w:val="00CD6EFB"/>
    <w:rsid w:val="00CE47DF"/>
    <w:rsid w:val="00D05C7C"/>
    <w:rsid w:val="00D365E1"/>
    <w:rsid w:val="00D37212"/>
    <w:rsid w:val="00D52CA0"/>
    <w:rsid w:val="00D629DC"/>
    <w:rsid w:val="00D66C7F"/>
    <w:rsid w:val="00D76EEC"/>
    <w:rsid w:val="00D77A90"/>
    <w:rsid w:val="00D87954"/>
    <w:rsid w:val="00D917A5"/>
    <w:rsid w:val="00DB379B"/>
    <w:rsid w:val="00DC7080"/>
    <w:rsid w:val="00DD27FA"/>
    <w:rsid w:val="00E01AC0"/>
    <w:rsid w:val="00E02B84"/>
    <w:rsid w:val="00E07753"/>
    <w:rsid w:val="00E1268C"/>
    <w:rsid w:val="00E139CC"/>
    <w:rsid w:val="00E141E6"/>
    <w:rsid w:val="00E156F7"/>
    <w:rsid w:val="00E30C2A"/>
    <w:rsid w:val="00E62B64"/>
    <w:rsid w:val="00E6519E"/>
    <w:rsid w:val="00E73A2E"/>
    <w:rsid w:val="00E75834"/>
    <w:rsid w:val="00E77412"/>
    <w:rsid w:val="00E7771C"/>
    <w:rsid w:val="00E94A75"/>
    <w:rsid w:val="00EA39F1"/>
    <w:rsid w:val="00EA65A0"/>
    <w:rsid w:val="00EA78D6"/>
    <w:rsid w:val="00ED38DE"/>
    <w:rsid w:val="00EE2102"/>
    <w:rsid w:val="00F070EE"/>
    <w:rsid w:val="00F14914"/>
    <w:rsid w:val="00F24858"/>
    <w:rsid w:val="00F257AD"/>
    <w:rsid w:val="00F4345F"/>
    <w:rsid w:val="00F50E90"/>
    <w:rsid w:val="00F510D1"/>
    <w:rsid w:val="00F60FCC"/>
    <w:rsid w:val="00F62A07"/>
    <w:rsid w:val="00F73E93"/>
    <w:rsid w:val="00F73EAA"/>
    <w:rsid w:val="00F76CA3"/>
    <w:rsid w:val="00F93927"/>
    <w:rsid w:val="00FA3BDA"/>
    <w:rsid w:val="00FB3341"/>
    <w:rsid w:val="00FD0016"/>
    <w:rsid w:val="00FD1ED2"/>
    <w:rsid w:val="00FD2509"/>
    <w:rsid w:val="00FD37EB"/>
    <w:rsid w:val="00FD47DB"/>
    <w:rsid w:val="00FE344C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02"/>
    <w:pPr>
      <w:spacing w:after="200" w:line="276" w:lineRule="auto"/>
    </w:pPr>
    <w:rPr>
      <w:rFonts w:ascii="Calibri" w:hAnsi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3C1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79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9CC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en-US"/>
    </w:rPr>
  </w:style>
  <w:style w:type="paragraph" w:customStyle="1" w:styleId="a">
    <w:name w:val="Стиль"/>
    <w:basedOn w:val="Normal"/>
    <w:uiPriority w:val="99"/>
    <w:rsid w:val="008D3C1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D3C16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39CC"/>
    <w:rPr>
      <w:rFonts w:cs="Times New Roman"/>
      <w:sz w:val="24"/>
      <w:lang w:val="uk-UA"/>
    </w:rPr>
  </w:style>
  <w:style w:type="paragraph" w:styleId="BodyText2">
    <w:name w:val="Body Text 2"/>
    <w:basedOn w:val="Normal"/>
    <w:link w:val="BodyText2Char"/>
    <w:uiPriority w:val="99"/>
    <w:rsid w:val="008D3C16"/>
    <w:pPr>
      <w:spacing w:after="0" w:line="240" w:lineRule="auto"/>
      <w:jc w:val="both"/>
    </w:pPr>
    <w:rPr>
      <w:rFonts w:ascii="Times New Roman CYR" w:hAnsi="Times New Roman CYR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alibri" w:hAnsi="Calibri" w:cs="Times New Roman"/>
      <w:lang w:val="ru-RU" w:eastAsia="en-US"/>
    </w:rPr>
  </w:style>
  <w:style w:type="paragraph" w:customStyle="1" w:styleId="a0">
    <w:name w:val="Знак Знак Знак Знак"/>
    <w:basedOn w:val="Normal"/>
    <w:uiPriority w:val="99"/>
    <w:rsid w:val="009079F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uiPriority w:val="99"/>
    <w:rsid w:val="009079F2"/>
    <w:rPr>
      <w:rFonts w:cs="Times New Roman"/>
    </w:rPr>
  </w:style>
  <w:style w:type="character" w:customStyle="1" w:styleId="FontStyle12">
    <w:name w:val="Font Style12"/>
    <w:uiPriority w:val="99"/>
    <w:rsid w:val="00B318F2"/>
    <w:rPr>
      <w:rFonts w:ascii="Times New Roman" w:hAnsi="Times New Roman"/>
      <w:spacing w:val="10"/>
      <w:sz w:val="20"/>
    </w:rPr>
  </w:style>
  <w:style w:type="paragraph" w:styleId="BalloonText">
    <w:name w:val="Balloon Text"/>
    <w:basedOn w:val="Normal"/>
    <w:link w:val="BalloonTextChar"/>
    <w:uiPriority w:val="99"/>
    <w:rsid w:val="00383D5D"/>
    <w:pPr>
      <w:spacing w:after="0" w:line="240" w:lineRule="auto"/>
    </w:pPr>
    <w:rPr>
      <w:rFonts w:ascii="Tahoma" w:hAnsi="Tahoma"/>
      <w:sz w:val="16"/>
      <w:szCs w:val="16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3D5D"/>
    <w:rPr>
      <w:rFonts w:ascii="Tahoma" w:hAnsi="Tahoma" w:cs="Times New Roman"/>
      <w:sz w:val="16"/>
      <w:lang w:eastAsia="en-US"/>
    </w:rPr>
  </w:style>
  <w:style w:type="paragraph" w:styleId="ListParagraph">
    <w:name w:val="List Paragraph"/>
    <w:basedOn w:val="Normal"/>
    <w:uiPriority w:val="99"/>
    <w:qFormat/>
    <w:rsid w:val="004C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5</Pages>
  <Words>4268</Words>
  <Characters>2434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Oper2</dc:creator>
  <cp:keywords/>
  <dc:description/>
  <cp:lastModifiedBy>Acer - 8</cp:lastModifiedBy>
  <cp:revision>11</cp:revision>
  <cp:lastPrinted>2019-04-24T06:43:00Z</cp:lastPrinted>
  <dcterms:created xsi:type="dcterms:W3CDTF">2019-04-23T13:29:00Z</dcterms:created>
  <dcterms:modified xsi:type="dcterms:W3CDTF">2019-05-31T10:31:00Z</dcterms:modified>
</cp:coreProperties>
</file>